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B3" w:rsidRDefault="00700CB3" w:rsidP="00EF0620">
      <w:pPr>
        <w:spacing w:before="25" w:after="120" w:line="240" w:lineRule="auto"/>
        <w:ind w:right="-23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</w:p>
    <w:p w:rsidR="008765FD" w:rsidRPr="008765FD" w:rsidRDefault="008765FD" w:rsidP="00EF0620">
      <w:pPr>
        <w:spacing w:before="25" w:after="120" w:line="240" w:lineRule="auto"/>
        <w:ind w:right="-23"/>
        <w:jc w:val="center"/>
        <w:rPr>
          <w:rFonts w:ascii="Arial" w:eastAsia="Arial" w:hAnsi="Arial" w:cs="Arial"/>
          <w:sz w:val="28"/>
          <w:szCs w:val="28"/>
        </w:rPr>
      </w:pPr>
      <w:r>
        <w:rPr>
          <w:sz w:val="18"/>
          <w:szCs w:val="20"/>
          <w:lang w:val="en-GB"/>
        </w:rPr>
        <w:t>[</w:t>
      </w:r>
      <w:r w:rsidRPr="00802884">
        <w:rPr>
          <w:i/>
          <w:sz w:val="18"/>
          <w:szCs w:val="20"/>
          <w:lang w:val="en-GB"/>
        </w:rPr>
        <w:t>Form: EUCROF/F01/V0</w:t>
      </w:r>
      <w:r>
        <w:rPr>
          <w:i/>
          <w:sz w:val="18"/>
          <w:szCs w:val="20"/>
          <w:lang w:val="en-GB"/>
        </w:rPr>
        <w:t>3</w:t>
      </w:r>
      <w:r w:rsidRPr="00802884">
        <w:rPr>
          <w:i/>
          <w:sz w:val="18"/>
          <w:szCs w:val="20"/>
          <w:lang w:val="en-GB"/>
        </w:rPr>
        <w:t>, dated 2</w:t>
      </w:r>
      <w:r>
        <w:rPr>
          <w:i/>
          <w:sz w:val="18"/>
          <w:szCs w:val="20"/>
          <w:lang w:val="en-GB"/>
        </w:rPr>
        <w:t>8</w:t>
      </w:r>
      <w:r w:rsidRPr="00802884">
        <w:rPr>
          <w:i/>
          <w:sz w:val="18"/>
          <w:szCs w:val="20"/>
          <w:lang w:val="en-GB"/>
        </w:rPr>
        <w:t>/05/201</w:t>
      </w:r>
      <w:r>
        <w:rPr>
          <w:i/>
          <w:sz w:val="18"/>
          <w:szCs w:val="20"/>
          <w:lang w:val="en-GB"/>
        </w:rPr>
        <w:t>9</w:t>
      </w:r>
      <w:r>
        <w:rPr>
          <w:sz w:val="18"/>
          <w:szCs w:val="20"/>
          <w:lang w:val="en-GB"/>
        </w:rPr>
        <w:t>]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700CB3" w:rsidTr="00713196">
        <w:trPr>
          <w:trHeight w:hRule="exact" w:val="859"/>
        </w:trPr>
        <w:tc>
          <w:tcPr>
            <w:tcW w:w="3370" w:type="dxa"/>
          </w:tcPr>
          <w:p w:rsidR="00700CB3" w:rsidRDefault="00700CB3" w:rsidP="0071319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Applicant</w:t>
            </w: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857"/>
        </w:trPr>
        <w:tc>
          <w:tcPr>
            <w:tcW w:w="3370" w:type="dxa"/>
          </w:tcPr>
          <w:p w:rsidR="00700CB3" w:rsidRDefault="00700CB3" w:rsidP="00713196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Date of Fou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dation</w:t>
            </w: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1951"/>
        </w:trPr>
        <w:tc>
          <w:tcPr>
            <w:tcW w:w="3370" w:type="dxa"/>
          </w:tcPr>
          <w:p w:rsidR="00700CB3" w:rsidRDefault="00700CB3" w:rsidP="0071319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1151"/>
        </w:trPr>
        <w:tc>
          <w:tcPr>
            <w:tcW w:w="3370" w:type="dxa"/>
          </w:tcPr>
          <w:p w:rsidR="00700CB3" w:rsidRDefault="00700CB3" w:rsidP="00713196">
            <w:pPr>
              <w:spacing w:after="0" w:line="260" w:lineRule="exact"/>
              <w:rPr>
                <w:sz w:val="26"/>
                <w:szCs w:val="26"/>
              </w:rPr>
            </w:pPr>
          </w:p>
          <w:p w:rsidR="00700CB3" w:rsidRPr="00817D5A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  <w:u w:val="single"/>
              </w:rPr>
              <w:t>Legal Form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Structure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1000"/>
        </w:trPr>
        <w:tc>
          <w:tcPr>
            <w:tcW w:w="3370" w:type="dxa"/>
          </w:tcPr>
          <w:p w:rsidR="00700CB3" w:rsidRDefault="00700CB3" w:rsidP="00713196">
            <w:pPr>
              <w:spacing w:after="0" w:line="260" w:lineRule="exact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0" w:lineRule="exact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Date of Foundation/</w:t>
            </w:r>
          </w:p>
          <w:p w:rsidR="00700CB3" w:rsidRDefault="00700CB3" w:rsidP="00713196">
            <w:pPr>
              <w:spacing w:after="0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Registration</w:t>
            </w: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859"/>
        </w:trPr>
        <w:tc>
          <w:tcPr>
            <w:tcW w:w="3370" w:type="dxa"/>
          </w:tcPr>
          <w:p w:rsidR="00700CB3" w:rsidRDefault="00700CB3" w:rsidP="0071319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1817"/>
        </w:trPr>
        <w:tc>
          <w:tcPr>
            <w:tcW w:w="3370" w:type="dxa"/>
          </w:tcPr>
          <w:p w:rsidR="00700CB3" w:rsidRDefault="00700CB3" w:rsidP="00713196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Applicant Members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Type of Organization</w:t>
            </w:r>
          </w:p>
          <w:p w:rsidR="00700CB3" w:rsidRPr="00817D5A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0CB3" w:rsidRDefault="00700CB3" w:rsidP="00713196"/>
        </w:tc>
      </w:tr>
      <w:tr w:rsidR="00700CB3" w:rsidTr="00713196">
        <w:trPr>
          <w:trHeight w:hRule="exact" w:val="2094"/>
        </w:trPr>
        <w:tc>
          <w:tcPr>
            <w:tcW w:w="3370" w:type="dxa"/>
          </w:tcPr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Conditions to become a Member:</w:t>
            </w:r>
          </w:p>
        </w:tc>
        <w:tc>
          <w:tcPr>
            <w:tcW w:w="5387" w:type="dxa"/>
          </w:tcPr>
          <w:p w:rsidR="00700CB3" w:rsidRDefault="00700CB3" w:rsidP="00713196">
            <w:pPr>
              <w:pStyle w:val="Body"/>
            </w:pPr>
          </w:p>
        </w:tc>
      </w:tr>
      <w:tr w:rsidR="00700CB3" w:rsidTr="00713196">
        <w:trPr>
          <w:trHeight w:hRule="exact" w:val="2094"/>
        </w:trPr>
        <w:tc>
          <w:tcPr>
            <w:tcW w:w="3370" w:type="dxa"/>
          </w:tcPr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List of Members:</w:t>
            </w:r>
          </w:p>
          <w:p w:rsidR="00700CB3" w:rsidRPr="00E9393A" w:rsidRDefault="00700CB3" w:rsidP="007131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00CB3" w:rsidRPr="00E9393A" w:rsidRDefault="00700CB3" w:rsidP="007131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00CB3" w:rsidRPr="00E9393A" w:rsidRDefault="00700CB3" w:rsidP="0071319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0CB3" w:rsidRDefault="00700CB3" w:rsidP="00713196">
            <w:pPr>
              <w:pStyle w:val="Body"/>
            </w:pPr>
          </w:p>
        </w:tc>
      </w:tr>
      <w:tr w:rsidR="00700CB3" w:rsidTr="00713196">
        <w:trPr>
          <w:trHeight w:hRule="exact" w:val="2421"/>
        </w:trPr>
        <w:tc>
          <w:tcPr>
            <w:tcW w:w="3370" w:type="dxa"/>
          </w:tcPr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APPLICANT BOARD</w:t>
            </w: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Number of Board Members:</w:t>
            </w: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700CB3" w:rsidRPr="001D7B3D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Election Conditions:</w:t>
            </w:r>
          </w:p>
        </w:tc>
        <w:tc>
          <w:tcPr>
            <w:tcW w:w="5387" w:type="dxa"/>
          </w:tcPr>
          <w:p w:rsidR="00700CB3" w:rsidRDefault="00700CB3" w:rsidP="00713196">
            <w:pPr>
              <w:pStyle w:val="Body"/>
            </w:pPr>
          </w:p>
        </w:tc>
      </w:tr>
      <w:tr w:rsidR="00700CB3" w:rsidTr="00713196">
        <w:trPr>
          <w:trHeight w:hRule="exact" w:val="2421"/>
        </w:trPr>
        <w:tc>
          <w:tcPr>
            <w:tcW w:w="3370" w:type="dxa"/>
          </w:tcPr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700CB3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700CB3" w:rsidRPr="001D7B3D" w:rsidRDefault="00700CB3" w:rsidP="00713196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SUMMARY OF ACTIVITIES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700CB3" w:rsidRDefault="00700CB3" w:rsidP="00713196">
            <w:pPr>
              <w:pStyle w:val="Body"/>
            </w:pPr>
          </w:p>
        </w:tc>
      </w:tr>
      <w:tr w:rsidR="00700CB3" w:rsidTr="00713196">
        <w:trPr>
          <w:trHeight w:hRule="exact" w:val="1841"/>
        </w:trPr>
        <w:tc>
          <w:tcPr>
            <w:tcW w:w="3370" w:type="dxa"/>
          </w:tcPr>
          <w:p w:rsidR="00700CB3" w:rsidRDefault="00700CB3" w:rsidP="00713196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oining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tions</w:t>
            </w:r>
          </w:p>
        </w:tc>
        <w:tc>
          <w:tcPr>
            <w:tcW w:w="5387" w:type="dxa"/>
          </w:tcPr>
          <w:p w:rsidR="00700CB3" w:rsidRDefault="00700CB3" w:rsidP="00713196">
            <w:pPr>
              <w:spacing w:after="0" w:line="240" w:lineRule="auto"/>
            </w:pPr>
            <w:r>
              <w:t xml:space="preserve"> </w:t>
            </w:r>
          </w:p>
        </w:tc>
      </w:tr>
      <w:tr w:rsidR="00700CB3" w:rsidTr="00713196">
        <w:trPr>
          <w:trHeight w:hRule="exact" w:val="1876"/>
        </w:trPr>
        <w:tc>
          <w:tcPr>
            <w:tcW w:w="3370" w:type="dxa"/>
          </w:tcPr>
          <w:p w:rsidR="00700CB3" w:rsidRDefault="00700CB3" w:rsidP="00713196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in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roups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ES,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700CB3" w:rsidRDefault="00700CB3" w:rsidP="00713196"/>
        </w:tc>
      </w:tr>
    </w:tbl>
    <w:p w:rsidR="00700CB3" w:rsidRDefault="00700CB3" w:rsidP="00700CB3">
      <w:pPr>
        <w:spacing w:before="9" w:after="0" w:line="120" w:lineRule="exact"/>
        <w:rPr>
          <w:sz w:val="12"/>
          <w:szCs w:val="12"/>
        </w:rPr>
      </w:pPr>
    </w:p>
    <w:p w:rsidR="00700CB3" w:rsidRDefault="00700CB3" w:rsidP="00700CB3">
      <w:pPr>
        <w:spacing w:after="0" w:line="200" w:lineRule="exact"/>
        <w:rPr>
          <w:sz w:val="20"/>
          <w:szCs w:val="20"/>
        </w:rPr>
      </w:pPr>
    </w:p>
    <w:p w:rsidR="00700CB3" w:rsidRDefault="00700CB3" w:rsidP="00700CB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700CB3" w:rsidTr="00713196">
        <w:trPr>
          <w:trHeight w:hRule="exact" w:val="1876"/>
        </w:trPr>
        <w:tc>
          <w:tcPr>
            <w:tcW w:w="3370" w:type="dxa"/>
          </w:tcPr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  <w:r w:rsidRPr="00E9393A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  <w:u w:val="single"/>
              </w:rPr>
              <w:lastRenderedPageBreak/>
              <w:t>General Data Protection Regulation (EU) 2016/679 ("GDPR") Compliance</w:t>
            </w:r>
          </w:p>
          <w:p w:rsidR="00700CB3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</w:p>
          <w:p w:rsidR="00700CB3" w:rsidRPr="00E9393A" w:rsidRDefault="00700CB3" w:rsidP="0071319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9393A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Status of GDPR compliance</w:t>
            </w:r>
          </w:p>
        </w:tc>
        <w:tc>
          <w:tcPr>
            <w:tcW w:w="5387" w:type="dxa"/>
          </w:tcPr>
          <w:p w:rsidR="00700CB3" w:rsidRDefault="00700CB3" w:rsidP="00713196"/>
        </w:tc>
      </w:tr>
    </w:tbl>
    <w:p w:rsidR="00700CB3" w:rsidRDefault="00700CB3" w:rsidP="00700CB3">
      <w:pPr>
        <w:spacing w:after="0" w:line="200" w:lineRule="exact"/>
        <w:rPr>
          <w:sz w:val="20"/>
          <w:szCs w:val="20"/>
        </w:rPr>
      </w:pPr>
    </w:p>
    <w:p w:rsidR="00700CB3" w:rsidRDefault="00700CB3" w:rsidP="00700CB3">
      <w:pPr>
        <w:pageBreakBefore/>
        <w:spacing w:before="25" w:after="0" w:line="316" w:lineRule="exact"/>
        <w:ind w:left="2744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EP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ESE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2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S</w:t>
      </w:r>
    </w:p>
    <w:p w:rsidR="00700CB3" w:rsidRDefault="00700CB3" w:rsidP="00700CB3">
      <w:pPr>
        <w:spacing w:before="10" w:after="0" w:line="120" w:lineRule="exact"/>
        <w:rPr>
          <w:sz w:val="12"/>
          <w:szCs w:val="12"/>
        </w:rPr>
      </w:pPr>
    </w:p>
    <w:p w:rsidR="00700CB3" w:rsidRDefault="00700CB3" w:rsidP="00700CB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700CB3" w:rsidTr="009F0BF5">
        <w:trPr>
          <w:trHeight w:hRule="exact" w:val="7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Proposed EUCROF Representative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Proposed EUCROF Representative 2</w:t>
            </w:r>
          </w:p>
        </w:tc>
      </w:tr>
      <w:tr w:rsidR="00700CB3" w:rsidTr="00713196">
        <w:trPr>
          <w:trHeight w:hRule="exact" w:val="10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of the Applicant in the Association: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of the Applicant in the Association:</w:t>
            </w:r>
          </w:p>
        </w:tc>
      </w:tr>
      <w:tr w:rsidR="00700CB3" w:rsidTr="00713196">
        <w:trPr>
          <w:trHeight w:hRule="exact" w:val="17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Address</w:t>
            </w:r>
          </w:p>
          <w:p w:rsidR="00700CB3" w:rsidRDefault="00700CB3" w:rsidP="00713196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Address</w:t>
            </w:r>
          </w:p>
          <w:p w:rsidR="00700CB3" w:rsidRDefault="00700CB3" w:rsidP="00713196">
            <w:pPr>
              <w:spacing w:after="0"/>
              <w:ind w:left="32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Phone </w:t>
            </w:r>
          </w:p>
          <w:p w:rsidR="00700CB3" w:rsidRDefault="00700CB3" w:rsidP="0071319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</w:tr>
      <w:tr w:rsidR="00700CB3" w:rsidTr="009F0BF5">
        <w:trPr>
          <w:trHeight w:hRule="exact" w:val="10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  <w:p w:rsidR="009F0BF5" w:rsidRDefault="009F0BF5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F0BF5" w:rsidRDefault="009F0BF5" w:rsidP="00713196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13196"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</w:tr>
    </w:tbl>
    <w:p w:rsidR="00700CB3" w:rsidRDefault="00700CB3" w:rsidP="00700CB3">
      <w:pPr>
        <w:spacing w:after="0" w:line="200" w:lineRule="exact"/>
        <w:rPr>
          <w:sz w:val="20"/>
          <w:szCs w:val="20"/>
        </w:rPr>
      </w:pPr>
    </w:p>
    <w:p w:rsidR="00700CB3" w:rsidRPr="00FF28C4" w:rsidRDefault="00700CB3" w:rsidP="00700CB3">
      <w:pPr>
        <w:widowControl/>
        <w:spacing w:after="0" w:line="259" w:lineRule="auto"/>
        <w:ind w:left="426" w:hanging="10"/>
        <w:rPr>
          <w:rFonts w:ascii="Arial" w:eastAsia="Arial" w:hAnsi="Arial" w:cs="Arial"/>
          <w:b/>
          <w:bCs/>
          <w:color w:val="585858"/>
          <w:sz w:val="24"/>
          <w:szCs w:val="24"/>
        </w:rPr>
      </w:pPr>
      <w:r w:rsidRPr="00FF28C4"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Reserved for EUCROF </w:t>
      </w:r>
    </w:p>
    <w:tbl>
      <w:tblPr>
        <w:tblStyle w:val="TableGrid"/>
        <w:tblW w:w="10064" w:type="dxa"/>
        <w:tblInd w:w="13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4"/>
      </w:tblGrid>
      <w:tr w:rsidR="00700CB3" w:rsidRPr="0009781A" w:rsidTr="002F4CFE">
        <w:trPr>
          <w:trHeight w:val="5154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Default="00700CB3" w:rsidP="007C6971">
            <w:pPr>
              <w:spacing w:after="0"/>
              <w:ind w:left="188"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irm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ROF.</w:t>
            </w:r>
          </w:p>
          <w:p w:rsidR="00700CB3" w:rsidRDefault="00700CB3" w:rsidP="007C697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700CB3" w:rsidRDefault="00700CB3" w:rsidP="007C6971">
            <w:pPr>
              <w:tabs>
                <w:tab w:val="left" w:pos="4253"/>
                <w:tab w:val="right" w:leader="dot" w:pos="6521"/>
              </w:tabs>
              <w:spacing w:after="0"/>
              <w:ind w:left="188" w:right="-20"/>
              <w:rPr>
                <w:rFonts w:ascii="Arial" w:eastAsia="Arial" w:hAnsi="Arial" w:cs="Arial"/>
                <w:bCs/>
                <w:color w:val="58585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Date of entry into membership: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ab/>
            </w:r>
            <w:r w:rsidRPr="00802884">
              <w:rPr>
                <w:rFonts w:ascii="Arial" w:eastAsia="Arial" w:hAnsi="Arial" w:cs="Arial"/>
                <w:bCs/>
                <w:color w:val="585858"/>
                <w:sz w:val="24"/>
                <w:szCs w:val="24"/>
              </w:rPr>
              <w:tab/>
            </w:r>
          </w:p>
          <w:p w:rsidR="00700CB3" w:rsidRDefault="00700CB3" w:rsidP="007C6971">
            <w:pPr>
              <w:tabs>
                <w:tab w:val="left" w:pos="4253"/>
                <w:tab w:val="right" w:leader="dot" w:pos="6521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</w:p>
          <w:p w:rsidR="00700CB3" w:rsidRDefault="00700CB3" w:rsidP="007C6971">
            <w:pPr>
              <w:tabs>
                <w:tab w:val="left" w:pos="4253"/>
                <w:tab w:val="right" w:leader="dot" w:pos="6521"/>
              </w:tabs>
              <w:spacing w:before="120" w:after="0"/>
              <w:ind w:left="187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Membership fee for current year: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ab/>
            </w:r>
            <w:bookmarkStart w:id="0" w:name="_GoBack"/>
            <w:bookmarkEnd w:id="0"/>
          </w:p>
          <w:p w:rsidR="00700CB3" w:rsidRDefault="00700CB3" w:rsidP="007C697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700CB3" w:rsidRDefault="00700CB3" w:rsidP="007C697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700CB3" w:rsidRDefault="00700CB3" w:rsidP="007C697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F4CFE" w:rsidRDefault="002F4CFE" w:rsidP="007C6971">
            <w:pPr>
              <w:tabs>
                <w:tab w:val="left" w:pos="6260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</w:p>
          <w:p w:rsidR="002F4CFE" w:rsidRDefault="002F4CFE" w:rsidP="007C6971">
            <w:pPr>
              <w:tabs>
                <w:tab w:val="left" w:pos="6260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</w:p>
          <w:p w:rsidR="00700CB3" w:rsidRDefault="00700CB3" w:rsidP="007C6971">
            <w:pPr>
              <w:tabs>
                <w:tab w:val="left" w:pos="6260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dent</w:t>
            </w:r>
          </w:p>
          <w:p w:rsidR="002F4CFE" w:rsidRDefault="002F4CFE" w:rsidP="007C6971">
            <w:pPr>
              <w:tabs>
                <w:tab w:val="left" w:pos="6271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</w:p>
          <w:p w:rsidR="00700CB3" w:rsidRDefault="00700CB3" w:rsidP="007C6971">
            <w:pPr>
              <w:tabs>
                <w:tab w:val="left" w:pos="6271"/>
              </w:tabs>
              <w:spacing w:after="0"/>
              <w:ind w:left="188" w:right="-20"/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4"/>
                <w:szCs w:val="24"/>
              </w:rPr>
              <w:t>Date</w:t>
            </w:r>
          </w:p>
          <w:p w:rsidR="00700CB3" w:rsidRPr="0009781A" w:rsidRDefault="00700CB3" w:rsidP="00713196">
            <w:pPr>
              <w:ind w:right="1978"/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</w:tc>
      </w:tr>
      <w:tr w:rsidR="00700CB3" w:rsidRPr="0009781A" w:rsidTr="007C6971">
        <w:trPr>
          <w:trHeight w:val="2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Pr="0009781A" w:rsidRDefault="00700CB3" w:rsidP="00713196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</w:tc>
      </w:tr>
      <w:tr w:rsidR="00700CB3" w:rsidRPr="0009781A" w:rsidTr="007C6971">
        <w:trPr>
          <w:trHeight w:val="2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B3" w:rsidRPr="0009781A" w:rsidRDefault="00700CB3" w:rsidP="00713196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</w:tc>
      </w:tr>
    </w:tbl>
    <w:p w:rsidR="0030131E" w:rsidRPr="0030131E" w:rsidRDefault="0030131E" w:rsidP="007C6971">
      <w:pPr>
        <w:widowControl/>
        <w:spacing w:after="0" w:line="234" w:lineRule="auto"/>
        <w:ind w:right="8692"/>
      </w:pPr>
    </w:p>
    <w:sectPr w:rsidR="0030131E" w:rsidRPr="0030131E" w:rsidSect="0030131E">
      <w:headerReference w:type="default" r:id="rId7"/>
      <w:footerReference w:type="even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A2" w:rsidRDefault="000E73A2" w:rsidP="0030131E">
      <w:r>
        <w:separator/>
      </w:r>
    </w:p>
  </w:endnote>
  <w:endnote w:type="continuationSeparator" w:id="0">
    <w:p w:rsidR="000E73A2" w:rsidRDefault="000E73A2" w:rsidP="003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35276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0131E" w:rsidRDefault="0030131E" w:rsidP="006128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0131E" w:rsidRDefault="0030131E" w:rsidP="003013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700CB3">
      <w:trPr>
        <w:jc w:val="right"/>
      </w:trPr>
      <w:tc>
        <w:tcPr>
          <w:tcW w:w="4795" w:type="dxa"/>
          <w:vAlign w:val="center"/>
        </w:tcPr>
        <w:sdt>
          <w:sdtPr>
            <w:rPr>
              <w:lang w:val="en-GB"/>
            </w:rPr>
            <w:alias w:val="Autore"/>
            <w:tag w:val=""/>
            <w:id w:val="1534539408"/>
            <w:placeholder>
              <w:docPart w:val="6B47815E4FDC49DCAA94C85A040934C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00CB3" w:rsidRDefault="008765FD" w:rsidP="00700CB3">
              <w:pPr>
                <w:pStyle w:val="Intestazione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[Nome dell'autore]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700CB3" w:rsidRDefault="00700CB3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it-IT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2079E" w:rsidRPr="0032079E" w:rsidRDefault="0032079E" w:rsidP="0032079E">
    <w:pPr>
      <w:pStyle w:val="Pidipagina"/>
      <w:ind w:right="360"/>
      <w:jc w:val="center"/>
      <w:rPr>
        <w:rFonts w:cs="Poppins"/>
        <w:color w:val="00206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A2" w:rsidRDefault="000E73A2" w:rsidP="0030131E">
      <w:r>
        <w:separator/>
      </w:r>
    </w:p>
  </w:footnote>
  <w:footnote w:type="continuationSeparator" w:id="0">
    <w:p w:rsidR="000E73A2" w:rsidRDefault="000E73A2" w:rsidP="0030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1E" w:rsidRDefault="0030131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8FB63" wp14:editId="3820CDB9">
          <wp:simplePos x="0" y="0"/>
          <wp:positionH relativeFrom="column">
            <wp:posOffset>-496243</wp:posOffset>
          </wp:positionH>
          <wp:positionV relativeFrom="paragraph">
            <wp:posOffset>-439852</wp:posOffset>
          </wp:positionV>
          <wp:extent cx="7358209" cy="1731523"/>
          <wp:effectExtent l="0" t="0" r="0" b="0"/>
          <wp:wrapNone/>
          <wp:docPr id="1" name="Immagine 1" descr="Immagine che contiene schermata, Elementi grafici, line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linea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667" cy="175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B4"/>
    <w:rsid w:val="000B62C3"/>
    <w:rsid w:val="000E73A2"/>
    <w:rsid w:val="001A2DCC"/>
    <w:rsid w:val="00257343"/>
    <w:rsid w:val="002F4CFE"/>
    <w:rsid w:val="0030131E"/>
    <w:rsid w:val="0032079E"/>
    <w:rsid w:val="003E1FA2"/>
    <w:rsid w:val="004C329D"/>
    <w:rsid w:val="004D42C9"/>
    <w:rsid w:val="005A4082"/>
    <w:rsid w:val="006A6EC0"/>
    <w:rsid w:val="00700CB3"/>
    <w:rsid w:val="007B40B4"/>
    <w:rsid w:val="007C6971"/>
    <w:rsid w:val="00872C1E"/>
    <w:rsid w:val="008765FD"/>
    <w:rsid w:val="008F43D9"/>
    <w:rsid w:val="009E32F9"/>
    <w:rsid w:val="009F0BF5"/>
    <w:rsid w:val="00B713AC"/>
    <w:rsid w:val="00C2454B"/>
    <w:rsid w:val="00DF4C5B"/>
    <w:rsid w:val="00E30B47"/>
    <w:rsid w:val="00EF0620"/>
    <w:rsid w:val="00F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F53CF"/>
  <w15:chartTrackingRefBased/>
  <w15:docId w15:val="{BB897537-58D5-4992-A98D-4824F97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0CB3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131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131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olo3">
    <w:name w:val="heading 3"/>
    <w:aliases w:val="Eucrof"/>
    <w:basedOn w:val="Normale"/>
    <w:next w:val="Normale"/>
    <w:link w:val="Titolo3Carattere"/>
    <w:uiPriority w:val="9"/>
    <w:unhideWhenUsed/>
    <w:qFormat/>
    <w:rsid w:val="0030131E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2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31E"/>
  </w:style>
  <w:style w:type="paragraph" w:styleId="Pidipagina">
    <w:name w:val="footer"/>
    <w:basedOn w:val="Normale"/>
    <w:link w:val="PidipaginaCarattere"/>
    <w:uiPriority w:val="99"/>
    <w:unhideWhenUsed/>
    <w:rsid w:val="00301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31E"/>
  </w:style>
  <w:style w:type="character" w:styleId="Numeropagina">
    <w:name w:val="page number"/>
    <w:basedOn w:val="Carpredefinitoparagrafo"/>
    <w:uiPriority w:val="99"/>
    <w:semiHidden/>
    <w:unhideWhenUsed/>
    <w:rsid w:val="0030131E"/>
  </w:style>
  <w:style w:type="character" w:customStyle="1" w:styleId="Titolo1Carattere">
    <w:name w:val="Titolo 1 Carattere"/>
    <w:basedOn w:val="Carpredefinitoparagrafo"/>
    <w:link w:val="Titolo1"/>
    <w:uiPriority w:val="9"/>
    <w:rsid w:val="0030131E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30131E"/>
    <w:rPr>
      <w:rFonts w:ascii="Poppins" w:hAnsi="Poppins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131E"/>
    <w:rPr>
      <w:rFonts w:ascii="Poppins" w:eastAsiaTheme="majorEastAsia" w:hAnsi="Poppins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aliases w:val="Eucrof Carattere"/>
    <w:basedOn w:val="Carpredefinitoparagrafo"/>
    <w:link w:val="Titolo3"/>
    <w:uiPriority w:val="9"/>
    <w:rsid w:val="0030131E"/>
    <w:rPr>
      <w:rFonts w:ascii="Poppins" w:eastAsiaTheme="majorEastAsia" w:hAnsi="Poppins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301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07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079E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2C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ody">
    <w:name w:val="Body"/>
    <w:basedOn w:val="Normale"/>
    <w:rsid w:val="00700CB3"/>
    <w:pPr>
      <w:widowControl/>
      <w:spacing w:after="0" w:line="240" w:lineRule="auto"/>
    </w:pPr>
    <w:rPr>
      <w:rFonts w:ascii="Helvetica" w:hAnsi="Helvetica" w:cs="Helvetica"/>
      <w:color w:val="000000"/>
      <w:lang w:val="en-GB" w:eastAsia="en-GB"/>
    </w:rPr>
  </w:style>
  <w:style w:type="table" w:customStyle="1" w:styleId="TableGrid">
    <w:name w:val="TableGrid"/>
    <w:rsid w:val="00700CB3"/>
    <w:rPr>
      <w:rFonts w:eastAsia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WORK\0%20EUCROF\12EUCROF\zDATI%20Eucrof\02%20EUCROF%20NEW%20Template%20WORD%20con%20pi&#232;%20di%20pag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47815E4FDC49DCAA94C85A04093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B53E5-2C36-48AC-ACB8-CEEAC96C6781}"/>
      </w:docPartPr>
      <w:docPartBody>
        <w:p w:rsidR="00621FF2" w:rsidRDefault="00952A3A" w:rsidP="00952A3A">
          <w:pPr>
            <w:pStyle w:val="6B47815E4FDC49DCAA94C85A040934C5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A"/>
    <w:rsid w:val="003F15C0"/>
    <w:rsid w:val="00621FF2"/>
    <w:rsid w:val="007C4E07"/>
    <w:rsid w:val="007F136B"/>
    <w:rsid w:val="00952A3A"/>
    <w:rsid w:val="00C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B47815E4FDC49DCAA94C85A040934C5">
    <w:name w:val="6B47815E4FDC49DCAA94C85A040934C5"/>
    <w:rsid w:val="00952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0A04B-EBB8-4BC9-83DE-7BF8D665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EUCROF NEW Template WORD con piè di pagina</Template>
  <TotalTime>11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EUCROF Secretariat</cp:lastModifiedBy>
  <cp:revision>9</cp:revision>
  <cp:lastPrinted>2025-02-16T15:22:00Z</cp:lastPrinted>
  <dcterms:created xsi:type="dcterms:W3CDTF">2025-03-02T18:47:00Z</dcterms:created>
  <dcterms:modified xsi:type="dcterms:W3CDTF">2025-05-27T03:04:00Z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e68b6-2567-46d2-bcf9-c31e5a51a8b5_Enabled">
    <vt:lpwstr>true</vt:lpwstr>
  </property>
  <property fmtid="{D5CDD505-2E9C-101B-9397-08002B2CF9AE}" pid="3" name="MSIP_Label_024e68b6-2567-46d2-bcf9-c31e5a51a8b5_SetDate">
    <vt:lpwstr>2025-01-06T17:20:43Z</vt:lpwstr>
  </property>
  <property fmtid="{D5CDD505-2E9C-101B-9397-08002B2CF9AE}" pid="4" name="MSIP_Label_024e68b6-2567-46d2-bcf9-c31e5a51a8b5_Method">
    <vt:lpwstr>Standard</vt:lpwstr>
  </property>
  <property fmtid="{D5CDD505-2E9C-101B-9397-08002B2CF9AE}" pid="5" name="MSIP_Label_024e68b6-2567-46d2-bcf9-c31e5a51a8b5_Name">
    <vt:lpwstr>Internal use</vt:lpwstr>
  </property>
  <property fmtid="{D5CDD505-2E9C-101B-9397-08002B2CF9AE}" pid="6" name="MSIP_Label_024e68b6-2567-46d2-bcf9-c31e5a51a8b5_SiteId">
    <vt:lpwstr>268996b6-3efa-4a68-96a7-1e6166de157a</vt:lpwstr>
  </property>
  <property fmtid="{D5CDD505-2E9C-101B-9397-08002B2CF9AE}" pid="7" name="MSIP_Label_024e68b6-2567-46d2-bcf9-c31e5a51a8b5_ActionId">
    <vt:lpwstr>7399ca2e-5362-4cef-a22f-030ab28d015d</vt:lpwstr>
  </property>
  <property fmtid="{D5CDD505-2E9C-101B-9397-08002B2CF9AE}" pid="8" name="MSIP_Label_024e68b6-2567-46d2-bcf9-c31e5a51a8b5_ContentBits">
    <vt:lpwstr>0</vt:lpwstr>
  </property>
</Properties>
</file>